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报名申请书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攀枝花市发展和改革委员会：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根据贵单位                  的招标公告，我公司拟参与该项服务招标报名，特此申请。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lef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申请单位（公章）：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lef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 系 人：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 w:line="640" w:lineRule="exact"/>
        <w:ind w:left="0" w:firstLine="640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  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期：   年   月   日</w:t>
      </w:r>
    </w:p>
    <w:p>
      <w:pPr>
        <w:pStyle w:val="8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spacing w:beforeAutospacing="0" w:after="0" w:afterAutospacing="0" w:line="56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 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spacing w:beforeAutospacing="0" w:afterAutospacing="0" w:line="560" w:lineRule="exact"/>
        <w:ind w:firstLine="480" w:firstLineChars="200"/>
        <w:jc w:val="left"/>
        <w:rPr>
          <w:rFonts w:ascii="Times New Roman" w:hAnsi="Times New Roman" w:eastAsia="宋体" w:cs="Times New Roman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0" w:h="16840"/>
      <w:pgMar w:top="1191" w:right="1417" w:bottom="1191" w:left="1417" w:header="0" w:footer="1625" w:gutter="0"/>
      <w:cols w:space="720" w:num="1"/>
      <w:docGrid w:linePitch="28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ompat>
    <w:spaceForUL/>
    <w:ulTrailSpace/>
    <w:doNotExpandShiftReturn/>
    <w:useFELayout/>
    <w:doNotUseIndentAsNumberingTabStop/>
    <w:compatSetting w:name="compatibilityMode" w:uri="http://schemas.microsoft.com/office/word" w:val="14"/>
  </w:compat>
  <w:docVars>
    <w:docVar w:name="commondata" w:val="eyJoZGlkIjoiMjcxMzUwZTQ3YmNjODMwNWFhMzM1NzAxMmYzYWIyZDgifQ=="/>
  </w:docVars>
  <w:rsids>
    <w:rsidRoot w:val="00000000"/>
    <w:rsid w:val="0FEB1950"/>
    <w:rsid w:val="5DFD9056"/>
    <w:rsid w:val="7CFFDBB9"/>
    <w:rsid w:val="8FCFF646"/>
    <w:rsid w:val="A7A6A159"/>
    <w:rsid w:val="FFFED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spacing w:before="260" w:beforeAutospacing="0" w:after="260" w:afterAutospacing="0" w:line="415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Autospacing="0"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1">
    <w:name w:val="正文首行缩进两字符"/>
    <w:basedOn w:val="1"/>
    <w:qFormat/>
    <w:uiPriority w:val="0"/>
    <w:pPr>
      <w:spacing w:beforeAutospacing="0" w:afterAutospacing="0"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0</Words>
  <Characters>2082</Characters>
  <Lines>0</Lines>
  <Paragraphs>69</Paragraphs>
  <TotalTime>74</TotalTime>
  <ScaleCrop>false</ScaleCrop>
  <LinksUpToDate>false</LinksUpToDate>
  <CharactersWithSpaces>2777</CharactersWithSpaces>
  <Application>WPS Office_11.1.0.11719_F1E327BC-269C-435d-A152-05C5408002CA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2022-12-09T00:33:00Z</dcterms:created>
  <dc:creator>Kingsoft-PDF</dc:creator>
  <cp:lastModifiedBy>Sail.</cp:lastModifiedBy>
  <cp:lastPrinted>2025-03-21T09:41:00Z</cp:lastPrinted>
  <dcterms:modified xsi:type="dcterms:W3CDTF">2025-03-24T11:30:54Z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812CB141305C46368D475C941AD94A7C_13</vt:lpwstr>
  </property>
</Properties>
</file>